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t>Приложение</w:t>
      </w: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t>к распоряжению администрации</w:t>
      </w:r>
      <w:r>
        <w:rPr>
          <w:lang w:eastAsia="ar-SA"/>
        </w:rPr>
        <w:t xml:space="preserve"> </w:t>
      </w:r>
      <w:r w:rsidR="005A7C5E">
        <w:rPr>
          <w:lang w:eastAsia="ar-SA"/>
        </w:rPr>
        <w:t xml:space="preserve">Дерезовского </w:t>
      </w:r>
      <w:r>
        <w:rPr>
          <w:lang w:eastAsia="ar-SA"/>
        </w:rPr>
        <w:t>сельского поселения</w:t>
      </w:r>
      <w:r w:rsidRPr="00B051AC">
        <w:rPr>
          <w:lang w:eastAsia="ar-SA"/>
        </w:rPr>
        <w:t xml:space="preserve"> Верхнемамонского муниципального района от </w:t>
      </w:r>
      <w:r w:rsidR="00BB1130">
        <w:rPr>
          <w:lang w:eastAsia="ar-SA"/>
        </w:rPr>
        <w:t>14.09.2021г.</w:t>
      </w:r>
      <w:r w:rsidRPr="00B051AC">
        <w:rPr>
          <w:lang w:eastAsia="ar-SA"/>
        </w:rPr>
        <w:t xml:space="preserve"> №</w:t>
      </w:r>
      <w:r w:rsidR="005A7C5E">
        <w:rPr>
          <w:lang w:eastAsia="ar-SA"/>
        </w:rPr>
        <w:t xml:space="preserve"> 57</w:t>
      </w:r>
      <w:r w:rsidRPr="00B051AC">
        <w:rPr>
          <w:lang w:eastAsia="ar-SA"/>
        </w:rPr>
        <w:t>-р</w:t>
      </w:r>
    </w:p>
    <w:p w:rsidR="00D82DD2" w:rsidRDefault="00D82DD2" w:rsidP="00D82DD2">
      <w:pPr>
        <w:jc w:val="center"/>
        <w:rPr>
          <w:b/>
          <w:bCs/>
          <w:sz w:val="25"/>
          <w:szCs w:val="25"/>
        </w:rPr>
      </w:pPr>
    </w:p>
    <w:p w:rsidR="004B473E" w:rsidRPr="006A127D" w:rsidRDefault="004B473E" w:rsidP="004B473E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6A127D">
        <w:rPr>
          <w:rFonts w:ascii="Times New Roman" w:hAnsi="Times New Roman" w:cs="Times New Roman"/>
          <w:sz w:val="24"/>
          <w:szCs w:val="24"/>
        </w:rPr>
        <w:t>Отчет</w:t>
      </w:r>
    </w:p>
    <w:p w:rsidR="004B473E" w:rsidRDefault="004B473E" w:rsidP="004B473E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6A127D">
        <w:rPr>
          <w:rFonts w:ascii="Times New Roman" w:hAnsi="Times New Roman" w:cs="Times New Roman"/>
          <w:sz w:val="24"/>
          <w:szCs w:val="24"/>
        </w:rPr>
        <w:t xml:space="preserve">о реализации Плана мероприятий по реализации программы </w:t>
      </w:r>
    </w:p>
    <w:p w:rsidR="004B473E" w:rsidRDefault="004B473E" w:rsidP="004B473E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6A127D">
        <w:rPr>
          <w:rFonts w:ascii="Times New Roman" w:hAnsi="Times New Roman" w:cs="Times New Roman"/>
          <w:sz w:val="24"/>
          <w:szCs w:val="24"/>
        </w:rPr>
        <w:t xml:space="preserve">«Противодействие коррупции  в Воронежской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27D">
        <w:rPr>
          <w:rFonts w:ascii="Times New Roman" w:hAnsi="Times New Roman" w:cs="Times New Roman"/>
          <w:sz w:val="24"/>
          <w:szCs w:val="24"/>
        </w:rPr>
        <w:t>на 2021-2024 годы»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473E" w:rsidRPr="004B473E" w:rsidRDefault="004B473E" w:rsidP="004B473E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4B473E">
        <w:rPr>
          <w:rFonts w:ascii="Times New Roman" w:hAnsi="Times New Roman" w:cs="Times New Roman"/>
          <w:sz w:val="24"/>
          <w:szCs w:val="24"/>
        </w:rPr>
        <w:t>в 2022 году</w:t>
      </w:r>
    </w:p>
    <w:p w:rsidR="004B473E" w:rsidRDefault="004B473E" w:rsidP="004B473E">
      <w:pPr>
        <w:jc w:val="center"/>
        <w:rPr>
          <w:b/>
          <w:bCs/>
          <w:sz w:val="25"/>
          <w:szCs w:val="25"/>
        </w:rPr>
      </w:pP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ПЛАН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мероприятий по противодействию коррупции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 xml:space="preserve">в </w:t>
      </w:r>
      <w:r w:rsidR="005A7C5E">
        <w:rPr>
          <w:b/>
          <w:bCs/>
          <w:sz w:val="25"/>
          <w:szCs w:val="25"/>
        </w:rPr>
        <w:t>Дерезовском</w:t>
      </w:r>
      <w:r w:rsidRPr="002248BC">
        <w:rPr>
          <w:b/>
          <w:bCs/>
          <w:sz w:val="25"/>
          <w:szCs w:val="25"/>
        </w:rPr>
        <w:t xml:space="preserve"> сельском поселении </w:t>
      </w:r>
      <w:r w:rsidR="00D82DD2">
        <w:rPr>
          <w:b/>
          <w:bCs/>
          <w:sz w:val="25"/>
          <w:szCs w:val="25"/>
        </w:rPr>
        <w:t xml:space="preserve">Верхнемамонского </w:t>
      </w:r>
      <w:proofErr w:type="gramStart"/>
      <w:r w:rsidR="00D82DD2">
        <w:rPr>
          <w:b/>
          <w:bCs/>
          <w:sz w:val="25"/>
          <w:szCs w:val="25"/>
        </w:rPr>
        <w:t>муниципального</w:t>
      </w:r>
      <w:proofErr w:type="gramEnd"/>
      <w:r w:rsidR="00D82DD2">
        <w:rPr>
          <w:b/>
          <w:bCs/>
          <w:sz w:val="25"/>
          <w:szCs w:val="25"/>
        </w:rPr>
        <w:t xml:space="preserve"> района </w:t>
      </w:r>
      <w:r w:rsidRPr="002248BC">
        <w:rPr>
          <w:b/>
          <w:bCs/>
          <w:sz w:val="25"/>
          <w:szCs w:val="25"/>
        </w:rPr>
        <w:t xml:space="preserve"> Воронежской области</w:t>
      </w:r>
    </w:p>
    <w:p w:rsidR="002248BC" w:rsidRPr="00D55C31" w:rsidRDefault="002248BC" w:rsidP="00D55C31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на 2021-202</w:t>
      </w:r>
      <w:r w:rsidR="00D82DD2">
        <w:rPr>
          <w:b/>
          <w:bCs/>
          <w:sz w:val="25"/>
          <w:szCs w:val="25"/>
        </w:rPr>
        <w:t>4</w:t>
      </w:r>
      <w:r w:rsidRPr="002248BC">
        <w:rPr>
          <w:b/>
          <w:bCs/>
          <w:sz w:val="25"/>
          <w:szCs w:val="25"/>
        </w:rPr>
        <w:t xml:space="preserve"> годы</w:t>
      </w:r>
    </w:p>
    <w:p w:rsidR="002248BC" w:rsidRPr="002248BC" w:rsidRDefault="002248BC" w:rsidP="002248BC">
      <w:pPr>
        <w:ind w:left="5103"/>
        <w:jc w:val="both"/>
        <w:rPr>
          <w:b/>
          <w:sz w:val="25"/>
          <w:szCs w:val="25"/>
        </w:rPr>
      </w:pPr>
    </w:p>
    <w:tbl>
      <w:tblPr>
        <w:tblW w:w="4610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5284"/>
        <w:gridCol w:w="1770"/>
        <w:gridCol w:w="2058"/>
        <w:gridCol w:w="567"/>
        <w:gridCol w:w="992"/>
        <w:gridCol w:w="3338"/>
      </w:tblGrid>
      <w:tr w:rsidR="004B473E" w:rsidRPr="002248BC" w:rsidTr="00A2592E">
        <w:trPr>
          <w:trHeight w:val="20"/>
        </w:trPr>
        <w:tc>
          <w:tcPr>
            <w:tcW w:w="228" w:type="pct"/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№ </w:t>
            </w:r>
            <w:proofErr w:type="spellStart"/>
            <w:r w:rsidRPr="002248BC">
              <w:t>пп</w:t>
            </w:r>
            <w:proofErr w:type="spellEnd"/>
          </w:p>
        </w:tc>
        <w:tc>
          <w:tcPr>
            <w:tcW w:w="2403" w:type="pct"/>
            <w:gridSpan w:val="2"/>
          </w:tcPr>
          <w:p w:rsidR="004B473E" w:rsidRPr="002248BC" w:rsidRDefault="004B473E" w:rsidP="002248BC">
            <w:pPr>
              <w:jc w:val="center"/>
            </w:pPr>
            <w:r w:rsidRPr="002248BC">
              <w:t>Наименование мероприятия</w:t>
            </w:r>
          </w:p>
        </w:tc>
        <w:tc>
          <w:tcPr>
            <w:tcW w:w="894" w:type="pct"/>
            <w:gridSpan w:val="2"/>
          </w:tcPr>
          <w:p w:rsidR="004B473E" w:rsidRPr="002248BC" w:rsidRDefault="004B473E" w:rsidP="002248BC">
            <w:pPr>
              <w:jc w:val="center"/>
            </w:pPr>
            <w:r w:rsidRPr="002248BC">
              <w:t>Ответственные исполнители</w:t>
            </w:r>
          </w:p>
        </w:tc>
        <w:tc>
          <w:tcPr>
            <w:tcW w:w="338" w:type="pct"/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Срок </w:t>
            </w:r>
          </w:p>
          <w:p w:rsidR="004B473E" w:rsidRPr="002248BC" w:rsidRDefault="004B473E" w:rsidP="002248BC">
            <w:pPr>
              <w:jc w:val="center"/>
            </w:pPr>
            <w:r w:rsidRPr="002248BC">
              <w:t xml:space="preserve">исполнения </w:t>
            </w:r>
          </w:p>
        </w:tc>
        <w:tc>
          <w:tcPr>
            <w:tcW w:w="1137" w:type="pct"/>
          </w:tcPr>
          <w:p w:rsidR="004B473E" w:rsidRPr="002248BC" w:rsidRDefault="004B473E" w:rsidP="004B473E">
            <w:pPr>
              <w:jc w:val="center"/>
            </w:pPr>
            <w:r>
              <w:t>Отчет об исполнении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1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4B473E" w:rsidRDefault="004B473E" w:rsidP="002248BC">
            <w:pPr>
              <w:jc w:val="center"/>
              <w:rPr>
                <w:b/>
              </w:rPr>
            </w:pPr>
            <w:r w:rsidRPr="004B473E">
              <w:rPr>
                <w:b/>
              </w:rPr>
              <w:t xml:space="preserve">Направление 1.  Организация работы по противодействию коррупции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1.1.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581512" w:rsidRDefault="004B473E" w:rsidP="002248BC">
            <w:pPr>
              <w:jc w:val="center"/>
            </w:pPr>
            <w:r w:rsidRPr="002248BC">
              <w:t xml:space="preserve"> </w:t>
            </w: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581512"/>
          <w:p w:rsidR="004B473E" w:rsidRPr="002248BC" w:rsidRDefault="004B473E" w:rsidP="00581512">
            <w:r w:rsidRPr="002248BC"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Не реже одного раза в год</w:t>
            </w:r>
          </w:p>
          <w:p w:rsidR="004B473E" w:rsidRPr="002248BC" w:rsidRDefault="004B473E" w:rsidP="002248BC">
            <w:pPr>
              <w:jc w:val="center"/>
            </w:pPr>
            <w:r w:rsidRPr="002248BC">
              <w:t>(по отдельному плану)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2" w:rsidRDefault="00A2592E" w:rsidP="00A4338E">
            <w:pPr>
              <w:jc w:val="center"/>
            </w:pPr>
            <w:r>
              <w:t>Проведено 5</w:t>
            </w:r>
            <w:r w:rsidR="004B473E" w:rsidRPr="000B529C">
              <w:t xml:space="preserve"> заседаний Комиссии по соблюдению требований к </w:t>
            </w:r>
            <w:r w:rsidR="00A4338E">
              <w:t>служебному</w:t>
            </w:r>
            <w:r>
              <w:t xml:space="preserve"> </w:t>
            </w:r>
            <w:r w:rsidR="004B473E" w:rsidRPr="000B529C">
              <w:t>поведению</w:t>
            </w:r>
            <w:r w:rsidR="00A4338E">
              <w:t xml:space="preserve"> руководителя муниципального учреждения</w:t>
            </w:r>
            <w:r w:rsidR="004B473E" w:rsidRPr="000B529C">
              <w:t xml:space="preserve"> </w:t>
            </w:r>
            <w:r w:rsidR="00A4338E">
              <w:t>Дерезовского сельского поселения</w:t>
            </w:r>
            <w:r w:rsidR="00A4338E" w:rsidRPr="000B529C">
              <w:t xml:space="preserve"> </w:t>
            </w:r>
            <w:r w:rsidR="004B473E" w:rsidRPr="000B529C">
              <w:t>и урег</w:t>
            </w:r>
            <w:r w:rsidR="00A4338E">
              <w:t>улированию конфликта интересов.</w:t>
            </w:r>
            <w:r w:rsidR="004B473E" w:rsidRPr="000B529C">
              <w:t xml:space="preserve"> На заседаниях рассмотрены вопросы соблюдения </w:t>
            </w:r>
            <w:r w:rsidR="00A4338E">
              <w:t>руководителем МКУ «Центр культуры Дерезовского сельского поселения»</w:t>
            </w:r>
            <w:r w:rsidR="004B473E" w:rsidRPr="000B529C">
              <w:t xml:space="preserve"> обязаннос</w:t>
            </w:r>
            <w:r w:rsidR="00A4338E">
              <w:t>тей, ограничени</w:t>
            </w:r>
            <w:r w:rsidR="00581512">
              <w:t xml:space="preserve">й и коррупционных рисков и устранение нарушений в </w:t>
            </w:r>
            <w:r w:rsidR="00581512">
              <w:lastRenderedPageBreak/>
              <w:t>сфере противодействия коррупции и предотвращению конфликта интересов.</w:t>
            </w:r>
            <w:r w:rsidR="00A4338E">
              <w:t xml:space="preserve"> </w:t>
            </w:r>
          </w:p>
          <w:p w:rsidR="004B473E" w:rsidRDefault="00A4338E" w:rsidP="00581512">
            <w:pPr>
              <w:jc w:val="center"/>
            </w:pPr>
            <w:r>
              <w:t>Рассмотрено  1 уведомление</w:t>
            </w:r>
            <w:r w:rsidR="004B473E" w:rsidRPr="000B529C">
              <w:t xml:space="preserve"> </w:t>
            </w:r>
            <w:r w:rsidR="00581512">
              <w:t>о возникновении личной заинтересованности при исполнении должностных обязанностей, которая приводит или  может привести к конфликту интересов.</w:t>
            </w:r>
          </w:p>
          <w:p w:rsidR="00581512" w:rsidRDefault="00581512" w:rsidP="00581512">
            <w:pPr>
              <w:jc w:val="center"/>
            </w:pPr>
          </w:p>
          <w:p w:rsidR="00581512" w:rsidRPr="002248BC" w:rsidRDefault="00581512" w:rsidP="00581512">
            <w:pPr>
              <w:jc w:val="center"/>
            </w:pPr>
            <w:r>
              <w:t>Проведено 4</w:t>
            </w:r>
            <w:r w:rsidRPr="000B529C">
              <w:t xml:space="preserve"> заседаний Комиссии по соблюдению требований к служебному поведению и урегулированию конфликта интересов  муниципальных служащих администрации </w:t>
            </w:r>
            <w:r>
              <w:t>Дерезовского сельского поселения</w:t>
            </w:r>
            <w:r w:rsidR="000B6DB6">
              <w:t>.</w:t>
            </w:r>
            <w:r>
              <w:t xml:space="preserve"> </w:t>
            </w:r>
            <w:r w:rsidRPr="000B529C">
              <w:t xml:space="preserve">На заседаниях рассмотрены вопросы соблюдения муниципальными служащими обязанностей, ограничений и запретов. 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1.2.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Взаимодействие с правоохранительными органами по вопросам профилактики и выявления фактов коррупции в органах местного самоуправления</w:t>
            </w:r>
            <w:proofErr w:type="gramStart"/>
            <w:r w:rsidRPr="002248BC">
              <w:t xml:space="preserve"> ,</w:t>
            </w:r>
            <w:proofErr w:type="gramEnd"/>
            <w:r w:rsidRPr="002248BC">
              <w:t xml:space="preserve">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8D" w:rsidRDefault="004B473E" w:rsidP="002248BC">
            <w:pPr>
              <w:jc w:val="center"/>
            </w:pPr>
            <w:r>
              <w:t xml:space="preserve">Глава </w:t>
            </w:r>
            <w:r w:rsidR="0096728D">
              <w:t xml:space="preserve">Дерезовского </w:t>
            </w:r>
          </w:p>
          <w:p w:rsidR="004B473E" w:rsidRDefault="004B473E" w:rsidP="002248BC">
            <w:pPr>
              <w:jc w:val="center"/>
            </w:pPr>
            <w:r>
              <w:t>сельского поселения</w:t>
            </w:r>
          </w:p>
          <w:p w:rsidR="00581512" w:rsidRPr="002248BC" w:rsidRDefault="00581512" w:rsidP="002248BC">
            <w:pPr>
              <w:jc w:val="center"/>
            </w:pPr>
            <w:r>
              <w:t>Бунеева И.Б.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0B6DB6" w:rsidP="000B6DB6">
            <w:pPr>
              <w:jc w:val="center"/>
            </w:pPr>
            <w:r w:rsidRPr="00D149E6">
              <w:rPr>
                <w:bCs/>
              </w:rPr>
              <w:t>В 2022 году представитель ОМВД России по Верхне</w:t>
            </w:r>
            <w:r>
              <w:rPr>
                <w:bCs/>
              </w:rPr>
              <w:t>мамонскому району участвовал в 1</w:t>
            </w:r>
            <w:r w:rsidRPr="00D149E6">
              <w:rPr>
                <w:bCs/>
              </w:rPr>
              <w:t xml:space="preserve"> </w:t>
            </w:r>
            <w:r>
              <w:rPr>
                <w:bCs/>
              </w:rPr>
              <w:t xml:space="preserve">в заседании комиссии по </w:t>
            </w:r>
            <w:r w:rsidRPr="000B529C">
              <w:t xml:space="preserve"> соблюдению требований к служебному поведению и урегулированию конфликта интересов  муниципальных служащих администрации </w:t>
            </w:r>
            <w:r>
              <w:t xml:space="preserve">Дерезовского </w:t>
            </w:r>
            <w:r>
              <w:lastRenderedPageBreak/>
              <w:t>сельского поселения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1.3.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Направление муниципальных служащих, замещающих должности муниципальной службы в администрации сельского поселении, в должностные обязанности которых входят участие в противодействии коррупции, 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D" w:rsidRDefault="004B473E" w:rsidP="00BA232A">
            <w:pPr>
              <w:jc w:val="center"/>
            </w:pPr>
            <w:r>
              <w:t xml:space="preserve">Глава </w:t>
            </w:r>
            <w:r w:rsidR="0096728D">
              <w:t xml:space="preserve">Дерезовского </w:t>
            </w:r>
          </w:p>
          <w:p w:rsidR="004B473E" w:rsidRDefault="004B473E" w:rsidP="00BA232A">
            <w:pPr>
              <w:jc w:val="center"/>
            </w:pPr>
            <w:r>
              <w:t>сельского поселения</w:t>
            </w:r>
          </w:p>
          <w:p w:rsidR="000B6DB6" w:rsidRPr="002248BC" w:rsidRDefault="000B6DB6" w:rsidP="00BA232A">
            <w:pPr>
              <w:jc w:val="center"/>
            </w:pPr>
            <w:r>
              <w:t>Бунеева И.Б.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не реже 1 раза в 3 года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D" w:rsidRPr="0096728D" w:rsidRDefault="0096728D" w:rsidP="0096728D">
            <w:pPr>
              <w:autoSpaceDE w:val="0"/>
              <w:autoSpaceDN w:val="0"/>
              <w:adjustRightInd w:val="0"/>
              <w:jc w:val="both"/>
            </w:pPr>
            <w:r w:rsidRPr="0096728D">
              <w:t>Обучающие семинары в 2022 году не проводились, однако ведется постоянное консультирование муниципальных служащих, руководителей муниципальных учреждений по вопросам:</w:t>
            </w:r>
          </w:p>
          <w:p w:rsidR="0096728D" w:rsidRPr="0096728D" w:rsidRDefault="0096728D" w:rsidP="0096728D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96728D">
              <w:t>1) предоставления сведений о доходах, расходах, об имуществе и обязательствах имущественного характера;</w:t>
            </w:r>
          </w:p>
          <w:p w:rsidR="0096728D" w:rsidRPr="0096728D" w:rsidRDefault="0096728D" w:rsidP="0096728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lang w:eastAsia="en-US"/>
              </w:rPr>
            </w:pPr>
            <w:r w:rsidRPr="0096728D">
      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      </w:r>
            <w:r w:rsidRPr="0096728D">
              <w:rPr>
                <w:rFonts w:eastAsia="Calibri"/>
                <w:lang w:eastAsia="en-US"/>
              </w:rPr>
              <w:t>.</w:t>
            </w:r>
          </w:p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1.4.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proofErr w:type="gramStart"/>
            <w:r w:rsidRPr="002248BC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D" w:rsidRDefault="004B473E" w:rsidP="002248BC">
            <w:pPr>
              <w:jc w:val="center"/>
            </w:pPr>
            <w:r>
              <w:t xml:space="preserve">Глава </w:t>
            </w:r>
            <w:r w:rsidR="0096728D">
              <w:t xml:space="preserve">Дерезовского </w:t>
            </w:r>
          </w:p>
          <w:p w:rsidR="004B473E" w:rsidRDefault="004B473E" w:rsidP="002248BC">
            <w:pPr>
              <w:jc w:val="center"/>
            </w:pPr>
            <w:r>
              <w:t>сельского поселения</w:t>
            </w:r>
          </w:p>
          <w:p w:rsidR="0096728D" w:rsidRPr="002248BC" w:rsidRDefault="0096728D" w:rsidP="002248BC">
            <w:pPr>
              <w:jc w:val="center"/>
            </w:pPr>
            <w:r>
              <w:t>Бунеева И.Б.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0B6DB6" w:rsidP="00A620CF">
            <w:pPr>
              <w:jc w:val="center"/>
            </w:pPr>
            <w:r>
              <w:rPr>
                <w:bCs/>
              </w:rPr>
              <w:t>На</w:t>
            </w:r>
            <w:r w:rsidRPr="001B4294">
              <w:rPr>
                <w:bCs/>
              </w:rPr>
              <w:t xml:space="preserve"> 01.11.2022г. актуализированы сведения, содержащиеся в </w:t>
            </w:r>
            <w:r w:rsidR="00A620CF">
              <w:rPr>
                <w:bCs/>
              </w:rPr>
              <w:t xml:space="preserve">анкетах муниципальных служащих, </w:t>
            </w:r>
            <w:r w:rsidRPr="001B4294">
              <w:rPr>
                <w:bCs/>
              </w:rPr>
              <w:t>лиц, замещающих муниципа</w:t>
            </w:r>
            <w:r w:rsidR="00A620CF">
              <w:rPr>
                <w:bCs/>
              </w:rPr>
              <w:t>льные должности, руководителя и муниципального учреждения</w:t>
            </w:r>
            <w:r w:rsidR="00A620CF" w:rsidRPr="001B4294">
              <w:rPr>
                <w:bCs/>
              </w:rPr>
              <w:t xml:space="preserve"> </w:t>
            </w:r>
            <w:r w:rsidR="00A620CF">
              <w:rPr>
                <w:bCs/>
              </w:rPr>
              <w:t xml:space="preserve">в количестве 3 </w:t>
            </w:r>
            <w:r w:rsidRPr="001B4294">
              <w:rPr>
                <w:bCs/>
              </w:rPr>
              <w:t xml:space="preserve"> человек об их родственниках и свойственниках в целях выявления возможного конфликта интересов.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1.5.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Глава</w:t>
            </w:r>
            <w:r w:rsidR="0096728D">
              <w:t xml:space="preserve"> Дерезовского </w:t>
            </w:r>
            <w:r>
              <w:t>сельского поселения</w:t>
            </w:r>
            <w:r w:rsidR="0096728D">
              <w:t xml:space="preserve"> Бунеева И.Б.</w:t>
            </w:r>
          </w:p>
          <w:p w:rsidR="0096728D" w:rsidRPr="002248BC" w:rsidRDefault="0096728D" w:rsidP="00BA232A">
            <w:pPr>
              <w:jc w:val="center"/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D" w:rsidRPr="007A5454" w:rsidRDefault="0096728D" w:rsidP="00967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5454">
              <w:rPr>
                <w:bCs/>
              </w:rPr>
              <w:t xml:space="preserve">На заседании Комиссии по соблюдению требований к служебному поведению </w:t>
            </w:r>
            <w:r>
              <w:rPr>
                <w:bCs/>
              </w:rPr>
              <w:t xml:space="preserve">муниципальных служащих </w:t>
            </w:r>
            <w:r w:rsidRPr="007A5454">
              <w:rPr>
                <w:bCs/>
              </w:rPr>
              <w:t xml:space="preserve">и урегулированию конфликта интересов администрации </w:t>
            </w:r>
            <w:r>
              <w:rPr>
                <w:bCs/>
              </w:rPr>
              <w:t>Дерезовского сельского поселения</w:t>
            </w:r>
            <w:r w:rsidRPr="007A5454">
              <w:rPr>
                <w:bCs/>
              </w:rPr>
              <w:t xml:space="preserve"> от 22.09.2022г. протокол № 4 проведена актуализация:</w:t>
            </w:r>
          </w:p>
          <w:p w:rsidR="0096728D" w:rsidRPr="007A5454" w:rsidRDefault="0096728D" w:rsidP="00967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5454">
              <w:rPr>
                <w:bCs/>
              </w:rPr>
              <w:t xml:space="preserve">- Перечня коррупционно-опасных функций органов местного самоуправления </w:t>
            </w:r>
            <w:r w:rsidR="001912FD">
              <w:rPr>
                <w:bCs/>
              </w:rPr>
              <w:t xml:space="preserve">Дерезовского сельского поселения </w:t>
            </w:r>
            <w:r w:rsidRPr="007A5454">
              <w:rPr>
                <w:bCs/>
              </w:rPr>
              <w:t>Верхнемамонского муниципального района,</w:t>
            </w:r>
          </w:p>
          <w:p w:rsidR="0096728D" w:rsidRPr="007A5454" w:rsidRDefault="0096728D" w:rsidP="00967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5454">
              <w:rPr>
                <w:bCs/>
              </w:rPr>
              <w:t>- Реестров (карт) коррупционных рисков и планов мероприятий по минимизации коррупционных рисков, возникающих при реализации функций, в соответствии с Методическими рекомендациями по проведению оценки коррупционных рисков, возникающих при реализации функций (письмо Минтруда России от 25.12.2014 N 18-0/10/В-8980),</w:t>
            </w:r>
          </w:p>
          <w:p w:rsidR="004B473E" w:rsidRPr="002248BC" w:rsidRDefault="0096728D" w:rsidP="001912FD">
            <w:pPr>
              <w:jc w:val="center"/>
            </w:pPr>
            <w:r w:rsidRPr="007A5454">
              <w:rPr>
                <w:bCs/>
              </w:rPr>
              <w:t xml:space="preserve">     </w:t>
            </w:r>
            <w:proofErr w:type="gramStart"/>
            <w:r w:rsidRPr="007A5454">
              <w:rPr>
                <w:bCs/>
              </w:rPr>
              <w:t xml:space="preserve">По результатам актуализации Перечня коррупционно-опасных функций органов местного самоуправления </w:t>
            </w:r>
            <w:r w:rsidR="001912FD">
              <w:rPr>
                <w:bCs/>
              </w:rPr>
              <w:t xml:space="preserve">Дерезовского </w:t>
            </w:r>
            <w:r w:rsidR="001912FD">
              <w:rPr>
                <w:bCs/>
              </w:rPr>
              <w:lastRenderedPageBreak/>
              <w:t xml:space="preserve">сельского поселения </w:t>
            </w:r>
            <w:r w:rsidRPr="007A5454">
              <w:rPr>
                <w:bCs/>
              </w:rPr>
              <w:t>Верхнемамонского муниципального района, список должностей муниципальной службы в органах местного самоуправления,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</w:t>
            </w:r>
            <w:proofErr w:type="gramEnd"/>
            <w:r w:rsidRPr="007A5454">
              <w:rPr>
                <w:bCs/>
              </w:rPr>
              <w:t xml:space="preserve"> детей, а так же сведения о своих расходах, о расходах своих супруги (супруга) и несовершеннолетних детей </w:t>
            </w:r>
            <w:proofErr w:type="gramStart"/>
            <w:r w:rsidRPr="007A5454">
              <w:rPr>
                <w:bCs/>
              </w:rPr>
              <w:t>признан</w:t>
            </w:r>
            <w:proofErr w:type="gramEnd"/>
            <w:r w:rsidRPr="007A5454">
              <w:rPr>
                <w:bCs/>
              </w:rPr>
              <w:t xml:space="preserve"> актуальным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1912FD" w:rsidRDefault="004B473E" w:rsidP="002248BC">
            <w:pPr>
              <w:jc w:val="center"/>
              <w:rPr>
                <w:b/>
              </w:rPr>
            </w:pPr>
            <w:r w:rsidRPr="001912FD">
              <w:rPr>
                <w:b/>
              </w:rPr>
              <w:t xml:space="preserve">Направление 2. Совершенствование правовых основ противодействия коррупции и проведение </w:t>
            </w:r>
            <w:proofErr w:type="spellStart"/>
            <w:r w:rsidRPr="001912FD">
              <w:rPr>
                <w:b/>
              </w:rPr>
              <w:t>антикоррупционной</w:t>
            </w:r>
            <w:proofErr w:type="spellEnd"/>
            <w:r w:rsidRPr="001912FD">
              <w:rPr>
                <w:b/>
              </w:rPr>
              <w:t xml:space="preserve"> экспертизы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2.1.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Обеспечение размещения проектов нормативных правовых актов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Ведущий специалист администрации сельского поселения</w:t>
            </w:r>
          </w:p>
          <w:p w:rsidR="003D4B24" w:rsidRPr="002248BC" w:rsidRDefault="003D4B24" w:rsidP="00BA232A">
            <w:pPr>
              <w:jc w:val="center"/>
            </w:pPr>
            <w:r>
              <w:t>Третьякова Е.В.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4" w:rsidRDefault="003D4B24" w:rsidP="003D4B24">
            <w:pPr>
              <w:autoSpaceDE w:val="0"/>
              <w:autoSpaceDN w:val="0"/>
              <w:adjustRightInd w:val="0"/>
              <w:jc w:val="center"/>
            </w:pPr>
            <w:r w:rsidRPr="00C46F8A">
              <w:t xml:space="preserve">Проекты нормативных правовых актов проходят </w:t>
            </w:r>
            <w:proofErr w:type="spellStart"/>
            <w:r w:rsidRPr="00C46F8A">
              <w:t>антикоррупционную</w:t>
            </w:r>
            <w:proofErr w:type="spellEnd"/>
            <w:r w:rsidRPr="00C46F8A">
              <w:t xml:space="preserve"> экспертизу администрации</w:t>
            </w:r>
            <w:r>
              <w:t xml:space="preserve"> сельского поселения</w:t>
            </w:r>
            <w:r w:rsidRPr="00C46F8A">
              <w:t xml:space="preserve">, а так же </w:t>
            </w:r>
            <w:r>
              <w:t xml:space="preserve">по возможности  </w:t>
            </w:r>
            <w:r w:rsidRPr="00C46F8A">
              <w:t>размещаются</w:t>
            </w:r>
            <w:r>
              <w:t xml:space="preserve"> </w:t>
            </w:r>
            <w:r w:rsidRPr="00C46F8A">
              <w:t xml:space="preserve"> на сайте администрации </w:t>
            </w:r>
            <w:r>
              <w:t xml:space="preserve">Дерезовского </w:t>
            </w:r>
            <w:r>
              <w:lastRenderedPageBreak/>
              <w:t>сельского поселения</w:t>
            </w:r>
            <w:r w:rsidRPr="00C46F8A">
              <w:t xml:space="preserve">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C46F8A">
              <w:t>антикоррупционной</w:t>
            </w:r>
            <w:proofErr w:type="spellEnd"/>
            <w:r w:rsidRPr="00C46F8A">
              <w:t xml:space="preserve"> экспертизы и оценки регулирующего воздействия.</w:t>
            </w:r>
          </w:p>
          <w:p w:rsidR="004B473E" w:rsidRPr="002248BC" w:rsidRDefault="003D4B24" w:rsidP="003D4B24">
            <w:pPr>
              <w:jc w:val="center"/>
            </w:pPr>
            <w:r w:rsidRPr="003D4B24">
              <w:t xml:space="preserve">Независимая </w:t>
            </w:r>
            <w:proofErr w:type="spellStart"/>
            <w:r w:rsidRPr="003D4B24">
              <w:t>антикоррупционная</w:t>
            </w:r>
            <w:proofErr w:type="spellEnd"/>
            <w:r w:rsidRPr="003D4B24">
              <w:t xml:space="preserve"> экспертиза не проводилась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2.2.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нормативных правовых актов и проектов нормативных правовых актов 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3E" w:rsidRDefault="004B473E" w:rsidP="002248BC">
            <w:pPr>
              <w:jc w:val="center"/>
            </w:pPr>
            <w:r>
              <w:t>Ведущий специалист администрации сельского поселения</w:t>
            </w:r>
          </w:p>
          <w:p w:rsidR="00652412" w:rsidRPr="002248BC" w:rsidRDefault="00652412" w:rsidP="002248BC">
            <w:pPr>
              <w:jc w:val="center"/>
            </w:pPr>
            <w:r>
              <w:t>Третьякова Е.В.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4" w:rsidRPr="00652412" w:rsidRDefault="003D4B24" w:rsidP="003D4B24">
            <w:pPr>
              <w:autoSpaceDE w:val="0"/>
              <w:autoSpaceDN w:val="0"/>
              <w:adjustRightInd w:val="0"/>
              <w:jc w:val="center"/>
            </w:pPr>
            <w:r w:rsidRPr="00652412">
              <w:t xml:space="preserve">Всего в 2022 году проведена </w:t>
            </w:r>
            <w:proofErr w:type="spellStart"/>
            <w:r w:rsidRPr="00652412">
              <w:t>антикоррупционная</w:t>
            </w:r>
            <w:proofErr w:type="spellEnd"/>
            <w:r w:rsidRPr="00652412">
              <w:t xml:space="preserve"> экспертиза 102 проектов нормативных правовых актов:</w:t>
            </w:r>
          </w:p>
          <w:p w:rsidR="003D4B24" w:rsidRPr="00652412" w:rsidRDefault="003D4B24" w:rsidP="003D4B24">
            <w:pPr>
              <w:autoSpaceDE w:val="0"/>
              <w:autoSpaceDN w:val="0"/>
              <w:adjustRightInd w:val="0"/>
              <w:jc w:val="center"/>
            </w:pPr>
            <w:r w:rsidRPr="00652412">
              <w:t xml:space="preserve">- постановлений администрации </w:t>
            </w:r>
            <w:r w:rsidR="00652412">
              <w:t>Дерезовского сельского поселения – 69</w:t>
            </w:r>
            <w:r w:rsidRPr="00652412">
              <w:t>,</w:t>
            </w:r>
          </w:p>
          <w:p w:rsidR="003D4B24" w:rsidRPr="002763DD" w:rsidRDefault="003D4B24" w:rsidP="003D4B24">
            <w:pPr>
              <w:autoSpaceDE w:val="0"/>
              <w:autoSpaceDN w:val="0"/>
              <w:adjustRightInd w:val="0"/>
              <w:jc w:val="center"/>
            </w:pPr>
            <w:r w:rsidRPr="00652412">
              <w:t xml:space="preserve">- решений Совета народных депутатов </w:t>
            </w:r>
            <w:r w:rsidR="00652412">
              <w:t>Дерезовского сельского поселения - 32</w:t>
            </w:r>
            <w:r w:rsidRPr="00652412">
              <w:t xml:space="preserve"> шт.</w:t>
            </w:r>
          </w:p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3D4B24" w:rsidRDefault="004B473E" w:rsidP="002248BC">
            <w:pPr>
              <w:jc w:val="center"/>
              <w:rPr>
                <w:b/>
              </w:rPr>
            </w:pPr>
            <w:r w:rsidRPr="003D4B24">
              <w:rPr>
                <w:b/>
              </w:rPr>
              <w:t xml:space="preserve">Направление 3.  Соблюдение </w:t>
            </w:r>
            <w:proofErr w:type="spellStart"/>
            <w:r w:rsidRPr="003D4B24">
              <w:rPr>
                <w:b/>
              </w:rPr>
              <w:t>антикоррупционных</w:t>
            </w:r>
            <w:proofErr w:type="spellEnd"/>
            <w:r w:rsidRPr="003D4B24">
              <w:rPr>
                <w:b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3.1.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proofErr w:type="gramStart"/>
            <w:r w:rsidRPr="002248BC">
              <w:t>Контроль за</w:t>
            </w:r>
            <w:proofErr w:type="gramEnd"/>
            <w:r w:rsidRPr="002248BC"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EE" w:rsidRPr="00652412" w:rsidRDefault="00DD4BEE" w:rsidP="00DD4BEE">
            <w:pPr>
              <w:contextualSpacing/>
              <w:jc w:val="center"/>
            </w:pPr>
            <w:r w:rsidRPr="00652412">
              <w:t xml:space="preserve">Проводится </w:t>
            </w:r>
            <w:proofErr w:type="gramStart"/>
            <w:r w:rsidRPr="00652412">
              <w:t>контроль за</w:t>
            </w:r>
            <w:proofErr w:type="gramEnd"/>
            <w:r w:rsidRPr="00652412">
              <w:t xml:space="preserve"> соблюдением запретов, ограничений и требований, установленных законодательством в целях противодействия коррупции.</w:t>
            </w:r>
          </w:p>
          <w:p w:rsidR="00DD4BEE" w:rsidRPr="001F5824" w:rsidRDefault="00DD4BEE" w:rsidP="00DD4BEE">
            <w:pPr>
              <w:contextualSpacing/>
              <w:jc w:val="center"/>
            </w:pPr>
            <w:r w:rsidRPr="00652412">
              <w:t xml:space="preserve">Так в 2022 году </w:t>
            </w:r>
            <w:r w:rsidR="00652412">
              <w:t>глава сельского поселения, муниципальный служащий, руководитель учреждения</w:t>
            </w:r>
            <w:r w:rsidRPr="001F5824">
              <w:t xml:space="preserve"> </w:t>
            </w:r>
            <w:r w:rsidR="00652412">
              <w:lastRenderedPageBreak/>
              <w:t xml:space="preserve">предоставили информацию о </w:t>
            </w:r>
          </w:p>
          <w:p w:rsidR="00DD4BEE" w:rsidRPr="001F5824" w:rsidRDefault="00DD4BEE" w:rsidP="00DD4BEE">
            <w:pPr>
              <w:contextualSpacing/>
              <w:jc w:val="center"/>
            </w:pPr>
            <w:r w:rsidRPr="001F5824">
              <w:t xml:space="preserve">соблюдения запрета </w:t>
            </w:r>
            <w:proofErr w:type="gramStart"/>
            <w:r w:rsidRPr="001F5824">
              <w:t>дарить и получать</w:t>
            </w:r>
            <w:proofErr w:type="gramEnd"/>
            <w:r w:rsidRPr="001F5824">
              <w:t xml:space="preserve"> подарки,</w:t>
            </w:r>
          </w:p>
          <w:p w:rsidR="00DD4BEE" w:rsidRPr="001F5824" w:rsidRDefault="00652412" w:rsidP="00DD4BEE">
            <w:pPr>
              <w:contextualSpacing/>
              <w:jc w:val="center"/>
            </w:pPr>
            <w:r>
              <w:t>сведения</w:t>
            </w:r>
            <w:r w:rsidR="00DD4BEE" w:rsidRPr="001F5824">
              <w:t xml:space="preserve">  об адресах сайтов в сети «Интернет» за предыдущий год,</w:t>
            </w:r>
          </w:p>
          <w:p w:rsidR="00DD4BEE" w:rsidRPr="001F5824" w:rsidRDefault="00652412" w:rsidP="00DD4BEE">
            <w:pPr>
              <w:contextualSpacing/>
              <w:jc w:val="center"/>
            </w:pPr>
            <w:r>
              <w:t xml:space="preserve">а так же ознакомлены  о необходимости </w:t>
            </w:r>
            <w:proofErr w:type="gramStart"/>
            <w:r w:rsidR="00DD4BEE" w:rsidRPr="001F5824">
              <w:t>сообщать</w:t>
            </w:r>
            <w:proofErr w:type="gramEnd"/>
            <w:r w:rsidR="00DD4BEE" w:rsidRPr="001F5824">
              <w:t xml:space="preserve"> о наличии гражданства иностранного государства,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государства,  либо прекращении российского гражданства, </w:t>
            </w:r>
          </w:p>
          <w:p w:rsidR="00DD4BEE" w:rsidRPr="001F5824" w:rsidRDefault="00DD4BEE" w:rsidP="00DD4BEE">
            <w:pPr>
              <w:contextualSpacing/>
              <w:jc w:val="center"/>
            </w:pPr>
            <w:r w:rsidRPr="001F5824">
              <w:t>- О запрете заниматься предпринимательской деятельностью,</w:t>
            </w:r>
          </w:p>
          <w:p w:rsidR="00DD4BEE" w:rsidRPr="001F5824" w:rsidRDefault="00DD4BEE" w:rsidP="00DD4BEE">
            <w:pPr>
              <w:contextualSpacing/>
              <w:jc w:val="center"/>
            </w:pPr>
            <w:r w:rsidRPr="001F5824">
              <w:t>- Об обязанности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правонарушений, порядок подачи такого уведомления,</w:t>
            </w:r>
          </w:p>
          <w:p w:rsidR="00DD4BEE" w:rsidRDefault="00DD4BEE" w:rsidP="00DD4BEE">
            <w:pPr>
              <w:contextualSpacing/>
              <w:jc w:val="center"/>
            </w:pPr>
            <w:r w:rsidRPr="001F5824">
              <w:t>- О соблюдении Кодекса этики и служебного поведения муниципальных служащих Верхнемамонского муниципального района</w:t>
            </w:r>
            <w:r>
              <w:t>.</w:t>
            </w:r>
          </w:p>
          <w:p w:rsidR="00DD4BEE" w:rsidRDefault="00DD4BEE" w:rsidP="00DD4BEE">
            <w:pPr>
              <w:contextualSpacing/>
              <w:jc w:val="center"/>
            </w:pPr>
          </w:p>
          <w:p w:rsidR="004B473E" w:rsidRPr="002248BC" w:rsidRDefault="00DD4BEE" w:rsidP="00DD4BEE">
            <w:pPr>
              <w:jc w:val="center"/>
            </w:pPr>
            <w:r w:rsidRPr="00155926">
              <w:rPr>
                <w:bCs/>
              </w:rPr>
              <w:t>В отчетном периоде не выявлено случаев несоблюдения муниципальными служащими запретов, ограничений и требований, установленных в целях противодействии коррупции.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3.2.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EE" w:rsidRPr="00652412" w:rsidRDefault="00DD4BEE" w:rsidP="00DD4BEE">
            <w:pPr>
              <w:contextualSpacing/>
              <w:jc w:val="center"/>
            </w:pPr>
            <w:r w:rsidRPr="00652412">
              <w:t xml:space="preserve">В 2022 году были </w:t>
            </w:r>
            <w:proofErr w:type="gramStart"/>
            <w:r w:rsidRPr="00652412">
              <w:t>приняты и проанализированы</w:t>
            </w:r>
            <w:proofErr w:type="gramEnd"/>
            <w:r w:rsidRPr="00652412">
              <w:t xml:space="preserve"> сведения о доходах, расходах, об имуществе и обязательствах имущественного характера:</w:t>
            </w:r>
          </w:p>
          <w:p w:rsidR="00DD4BEE" w:rsidRPr="00652412" w:rsidRDefault="00DD4BEE" w:rsidP="00DD4BEE">
            <w:pPr>
              <w:contextualSpacing/>
              <w:jc w:val="center"/>
            </w:pPr>
            <w:r w:rsidRPr="00652412">
              <w:t>- лица, замеща</w:t>
            </w:r>
            <w:r w:rsidR="00652412">
              <w:t>ющие муниципальные должности – 1</w:t>
            </w:r>
            <w:r w:rsidRPr="00652412">
              <w:t xml:space="preserve"> человека,</w:t>
            </w:r>
          </w:p>
          <w:p w:rsidR="00DD4BEE" w:rsidRPr="00652412" w:rsidRDefault="00DD4BEE" w:rsidP="00DD4BEE">
            <w:pPr>
              <w:contextualSpacing/>
              <w:jc w:val="center"/>
            </w:pPr>
            <w:r w:rsidRPr="00652412">
              <w:t>- муниципальные служащие администрации</w:t>
            </w:r>
            <w:r w:rsidR="00652412">
              <w:t xml:space="preserve"> Дерезовского сельского поселения</w:t>
            </w:r>
            <w:r w:rsidRPr="00652412">
              <w:t xml:space="preserve"> вкл</w:t>
            </w:r>
            <w:r w:rsidR="00652412">
              <w:t xml:space="preserve">юченные в специальный список – </w:t>
            </w:r>
            <w:r w:rsidRPr="00652412">
              <w:t>1 человек,</w:t>
            </w:r>
          </w:p>
          <w:p w:rsidR="00DD4BEE" w:rsidRPr="00652412" w:rsidRDefault="00652412" w:rsidP="00DD4BEE">
            <w:pPr>
              <w:contextualSpacing/>
              <w:jc w:val="center"/>
            </w:pPr>
            <w:r>
              <w:t>- руководители муниципальных учреждений – 1</w:t>
            </w:r>
            <w:r w:rsidR="00DD4BEE" w:rsidRPr="00652412">
              <w:t xml:space="preserve"> человека,</w:t>
            </w:r>
          </w:p>
          <w:p w:rsidR="000B5AF3" w:rsidRDefault="000B5AF3" w:rsidP="00DD4BEE">
            <w:pPr>
              <w:contextualSpacing/>
              <w:jc w:val="center"/>
            </w:pPr>
            <w:r>
              <w:t xml:space="preserve">Сообщение  об отсутствии сделок </w:t>
            </w:r>
            <w:r w:rsidR="00DD4BEE" w:rsidRPr="00652412">
              <w:t xml:space="preserve"> депутатов Совета народных депутатов </w:t>
            </w:r>
            <w:r>
              <w:t xml:space="preserve">Дерезовского сельского поселения </w:t>
            </w:r>
            <w:r w:rsidR="00DD4BEE" w:rsidRPr="00652412">
              <w:t>Верхнемамонского муниципального района</w:t>
            </w:r>
            <w:r>
              <w:t xml:space="preserve"> – 6 человек </w:t>
            </w:r>
            <w:r w:rsidR="00DD4BEE" w:rsidRPr="00652412">
              <w:t xml:space="preserve"> были</w:t>
            </w:r>
            <w:r w:rsidR="00DD4BEE" w:rsidRPr="00155926">
              <w:t xml:space="preserve"> представлены в Управление по профилактике коррупционных и иных правонарушений правительства Воронежской </w:t>
            </w:r>
            <w:r w:rsidR="00DD4BEE" w:rsidRPr="00155926">
              <w:lastRenderedPageBreak/>
              <w:t xml:space="preserve">области. </w:t>
            </w:r>
          </w:p>
          <w:p w:rsidR="000B5AF3" w:rsidRPr="00155926" w:rsidRDefault="00DD4BEE" w:rsidP="000B5AF3">
            <w:pPr>
              <w:contextualSpacing/>
              <w:jc w:val="center"/>
            </w:pPr>
            <w:r w:rsidRPr="00155926">
              <w:t xml:space="preserve">Прокуратурой Верхнемамонского района в отношении </w:t>
            </w:r>
            <w:r w:rsidR="000B5AF3">
              <w:t>руководителя муниципального учреждения</w:t>
            </w:r>
            <w:r w:rsidR="00AD42D4">
              <w:t xml:space="preserve"> проведена проверка </w:t>
            </w:r>
            <w:r w:rsidR="000B5AF3">
              <w:t xml:space="preserve"> </w:t>
            </w:r>
            <w:r w:rsidRPr="00155926">
              <w:t xml:space="preserve"> </w:t>
            </w:r>
          </w:p>
          <w:p w:rsidR="00DD4BEE" w:rsidRPr="00155926" w:rsidRDefault="00AD42D4" w:rsidP="00DD4BEE">
            <w:pPr>
              <w:contextualSpacing/>
              <w:jc w:val="center"/>
            </w:pPr>
            <w:r>
              <w:t>О возникновении личной заинтересованности при исполнении должностных обязанностей,  которая приводит или может привести конфликту интересов.  Р</w:t>
            </w:r>
            <w:r w:rsidR="00DD4BEE" w:rsidRPr="00155926">
              <w:t>уководитель учреждения привлечен к дисциплинарной ответственности по результатам ретроспективного анализа, проведенного Комиссией по соблюдению требований к служебному поведению руководителями муниципальных учреждений, подведомственных администрации муниципального района и урегулированию конфликта интересов.</w:t>
            </w:r>
          </w:p>
          <w:p w:rsidR="004B473E" w:rsidRPr="002248BC" w:rsidRDefault="00DD4BEE" w:rsidP="00DD4BEE">
            <w:pPr>
              <w:jc w:val="center"/>
            </w:pPr>
            <w:r w:rsidRPr="00155926">
              <w:t>Проведенный ретроспективный анализ сведений муниципальных служащих неполноты и недостоверности представленных сведений не выявил</w:t>
            </w:r>
            <w:r>
              <w:t>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3.3.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Организация и 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соблюдением муниципальными служащими Кодекса этики и служебного </w:t>
            </w:r>
            <w:r w:rsidRPr="002248BC">
              <w:lastRenderedPageBreak/>
              <w:t xml:space="preserve">поведения муниципальных служащих 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lastRenderedPageBreak/>
              <w:t xml:space="preserve">Глава </w:t>
            </w:r>
            <w:r w:rsidR="009877AA">
              <w:t xml:space="preserve">Дерезовского </w:t>
            </w:r>
            <w:r>
              <w:t>сельского поселения</w:t>
            </w:r>
          </w:p>
          <w:p w:rsidR="00AD42D4" w:rsidRPr="002248BC" w:rsidRDefault="00AD42D4" w:rsidP="00BA232A">
            <w:pPr>
              <w:jc w:val="center"/>
            </w:pPr>
            <w:r>
              <w:lastRenderedPageBreak/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271830" w:rsidP="00271830">
            <w:pPr>
              <w:jc w:val="center"/>
            </w:pPr>
            <w:r>
              <w:lastRenderedPageBreak/>
              <w:t xml:space="preserve">09.12.2022г. принимали участие в семинар-совещание </w:t>
            </w:r>
            <w:r>
              <w:lastRenderedPageBreak/>
              <w:t>организованный</w:t>
            </w:r>
            <w:r w:rsidRPr="006D15BB">
              <w:t xml:space="preserve"> администрации Верхнемамонского муниципального района</w:t>
            </w:r>
            <w:r>
              <w:t xml:space="preserve"> по вопросам соблюдения </w:t>
            </w:r>
            <w:r w:rsidRPr="006D15BB">
              <w:t>Кодекса этики и служебного поведения муниципальных служащих и  Кодекса профессиональной этики и служебного поведения работников, замещающих должности, не являющиеся должностями муниципальной службы.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3.4.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A77D48" w:rsidP="00A77D48">
            <w:pPr>
              <w:jc w:val="center"/>
            </w:pPr>
            <w:r w:rsidRPr="00760499">
              <w:t xml:space="preserve">в 2022 году </w:t>
            </w:r>
            <w:r>
              <w:t>уведомления от</w:t>
            </w:r>
            <w:r w:rsidRPr="00760499">
              <w:t xml:space="preserve"> организаций заключении трудового договора с лицам, </w:t>
            </w:r>
            <w:proofErr w:type="gramStart"/>
            <w:r w:rsidRPr="00760499">
              <w:t>замещавшими</w:t>
            </w:r>
            <w:proofErr w:type="gramEnd"/>
            <w:r w:rsidRPr="00760499">
              <w:t xml:space="preserve"> должности муниципальной службы, включенные в специальный перечень </w:t>
            </w:r>
            <w:r>
              <w:t xml:space="preserve"> не </w:t>
            </w:r>
            <w:r w:rsidRPr="00760499">
              <w:t>поступили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3.5.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 xml:space="preserve">Глава </w:t>
            </w:r>
            <w:r w:rsidR="009877AA">
              <w:t xml:space="preserve">Дерезовского </w:t>
            </w:r>
            <w:r>
              <w:t>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48" w:rsidRPr="00760499" w:rsidRDefault="00A77D48" w:rsidP="00A77D48">
            <w:pPr>
              <w:contextualSpacing/>
              <w:jc w:val="center"/>
            </w:pPr>
            <w:r>
              <w:t>1 муниципальный служащий письменно уведомлен</w:t>
            </w:r>
            <w:r w:rsidRPr="00760499">
              <w:t xml:space="preserve"> об обязанности </w:t>
            </w:r>
            <w:proofErr w:type="gramStart"/>
            <w:r w:rsidRPr="00760499">
              <w:t>сообщать</w:t>
            </w:r>
            <w:proofErr w:type="gramEnd"/>
            <w:r w:rsidRPr="00760499">
              <w:t xml:space="preserve"> о получении подарка в связи </w:t>
            </w:r>
            <w:r>
              <w:t>с их должностным положением – 08.02</w:t>
            </w:r>
            <w:r w:rsidRPr="00760499">
              <w:t xml:space="preserve">.2022г. </w:t>
            </w:r>
          </w:p>
          <w:p w:rsidR="004B473E" w:rsidRPr="002248BC" w:rsidRDefault="00A77D48" w:rsidP="00A77D48">
            <w:pPr>
              <w:jc w:val="center"/>
            </w:pPr>
            <w:r w:rsidRPr="00760499">
              <w:t xml:space="preserve">  Вопрос о соблюдении муниципальными служащими запретов, ограничений и требований, установленных в целях противодействия коррупции, в т.ч. касающихся получения подарков, </w:t>
            </w:r>
            <w:r w:rsidRPr="00760499">
              <w:lastRenderedPageBreak/>
              <w:t xml:space="preserve">рассмотрен на заседании </w:t>
            </w: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  <w:r w:rsidRPr="00760499">
              <w:t xml:space="preserve"> </w:t>
            </w:r>
            <w:r>
              <w:t>– 30.03</w:t>
            </w:r>
            <w:r w:rsidRPr="00760499">
              <w:t>.2022г.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9877AA" w:rsidRDefault="004B473E" w:rsidP="002248BC">
            <w:pPr>
              <w:jc w:val="center"/>
              <w:rPr>
                <w:b/>
              </w:rPr>
            </w:pPr>
            <w:r w:rsidRPr="009877AA">
              <w:rPr>
                <w:b/>
              </w:rPr>
              <w:t xml:space="preserve">Направление 4. Развитие институтов общественного </w:t>
            </w:r>
            <w:proofErr w:type="gramStart"/>
            <w:r w:rsidRPr="009877AA">
              <w:rPr>
                <w:b/>
              </w:rPr>
              <w:t>контроля за</w:t>
            </w:r>
            <w:proofErr w:type="gramEnd"/>
            <w:r w:rsidRPr="009877AA">
              <w:rPr>
                <w:b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4.1.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Осуществление взаимодействия с Общественной палатой Воронежской области и Общественной палатой Верхнемамонского муниципального района, институтами гражданского общества по вопросам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работы и общественного контроля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Глава</w:t>
            </w:r>
            <w:r w:rsidR="009877AA">
              <w:t xml:space="preserve"> Дерезовского</w:t>
            </w:r>
            <w:r>
              <w:t xml:space="preserve">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48" w:rsidRPr="00760499" w:rsidRDefault="00A77D48" w:rsidP="00A77D48">
            <w:pPr>
              <w:contextualSpacing/>
              <w:jc w:val="center"/>
              <w:rPr>
                <w:bCs/>
              </w:rPr>
            </w:pPr>
            <w:proofErr w:type="gramStart"/>
            <w:r w:rsidRPr="00760499">
              <w:rPr>
                <w:bCs/>
              </w:rPr>
              <w:t xml:space="preserve">Взаимодействие с Общественной палатой Верхнемамонского муниципального района, институтами гражданского общества в лице председателя Верхнемамонского отделения Воронежского отделения Всероссийской общественной организации ветеранов (пенсионеров) войны, труда, Вооруженных Сил и правоохранительных органов и Верхнемамонского отделения Воронежской областной организации Общероссийской общественной организации «Всероссийское общество инвалидов» </w:t>
            </w:r>
            <w:proofErr w:type="spellStart"/>
            <w:r w:rsidRPr="00760499">
              <w:rPr>
                <w:bCs/>
              </w:rPr>
              <w:t>Курдюкова</w:t>
            </w:r>
            <w:proofErr w:type="spellEnd"/>
            <w:r w:rsidRPr="00760499">
              <w:rPr>
                <w:bCs/>
              </w:rPr>
              <w:t xml:space="preserve"> В.Д., по вопросам </w:t>
            </w:r>
            <w:proofErr w:type="spellStart"/>
            <w:r w:rsidRPr="00760499">
              <w:rPr>
                <w:bCs/>
              </w:rPr>
              <w:t>антикоррупционной</w:t>
            </w:r>
            <w:proofErr w:type="spellEnd"/>
            <w:r w:rsidRPr="00760499">
              <w:rPr>
                <w:bCs/>
              </w:rPr>
              <w:t xml:space="preserve"> работы и общественного контроля проводится в постоянном режиме.</w:t>
            </w:r>
            <w:proofErr w:type="gramEnd"/>
          </w:p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4.2.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Внедрение в работу комиссий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306508" w:rsidP="002248BC">
            <w:pPr>
              <w:jc w:val="center"/>
            </w:pPr>
            <w:r w:rsidRPr="00FC2D8E">
              <w:rPr>
                <w:bCs/>
              </w:rPr>
              <w:t>На заседания Комиссии по соблюдению требований к служебному поведению муниципальных служащих и урегулированию конфликта интересов приглашается председатель первичной профсоюзной организации администрации</w:t>
            </w:r>
            <w:r>
              <w:rPr>
                <w:bCs/>
              </w:rPr>
              <w:t xml:space="preserve"> Дерезовского сельского поселения главный бухгалтер Лесных М.Н., которая является членом комиссии. 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9877AA" w:rsidRDefault="004B473E" w:rsidP="002248BC">
            <w:pPr>
              <w:jc w:val="center"/>
              <w:rPr>
                <w:b/>
              </w:rPr>
            </w:pPr>
            <w:r w:rsidRPr="009877AA">
              <w:rPr>
                <w:b/>
              </w:rPr>
              <w:t>Направление 5. Регламентация исполнения муниципальных функций и предоставления муниципальных  услуг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5.1.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 xml:space="preserve">Глава </w:t>
            </w:r>
            <w:r w:rsidR="009877AA">
              <w:t xml:space="preserve">Дерезовского </w:t>
            </w:r>
            <w:r>
              <w:t>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306508" w:rsidP="002248BC">
            <w:pPr>
              <w:jc w:val="center"/>
            </w:pPr>
            <w:r w:rsidRPr="005C3E7F">
              <w:t xml:space="preserve">Администрацией </w:t>
            </w:r>
            <w:r>
              <w:t xml:space="preserve">Дерезовского сельского поселения </w:t>
            </w:r>
            <w:r w:rsidRPr="005C3E7F">
              <w:t>Верхнемамонского муниципального района совместно с Верхнемамонским филиалом АУ ВО «МФЦ» в постоянном режиме проводится мониторинг качества и доступности государственных и муниципальных услу</w:t>
            </w:r>
            <w:r>
              <w:t>г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5.2.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>
              <w:t>Ведущий специалист администрации сельского поселения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306508" w:rsidP="002248BC">
            <w:pPr>
              <w:jc w:val="center"/>
            </w:pPr>
            <w:r w:rsidRPr="005C3E7F">
              <w:t xml:space="preserve">Администрацией </w:t>
            </w:r>
            <w:r>
              <w:t xml:space="preserve">Дерезовского сельского поселения </w:t>
            </w:r>
            <w:r w:rsidRPr="005C3E7F">
              <w:t xml:space="preserve">Верхнемамонского </w:t>
            </w:r>
            <w:proofErr w:type="gramStart"/>
            <w:r w:rsidRPr="005C3E7F">
              <w:t>муниципального</w:t>
            </w:r>
            <w:proofErr w:type="gramEnd"/>
            <w:r w:rsidRPr="005C3E7F">
              <w:t xml:space="preserve"> района организовано и технически обеспечено межведомственное электронное взаимодействие при предоставлении </w:t>
            </w:r>
            <w:r w:rsidRPr="005C3E7F">
              <w:lastRenderedPageBreak/>
              <w:t>государственных и муниципальных услуг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5.3.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proofErr w:type="gramStart"/>
            <w:r w:rsidRPr="002248BC"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 xml:space="preserve">Глава </w:t>
            </w:r>
            <w:r w:rsidR="009877AA">
              <w:t xml:space="preserve">Дерезовского </w:t>
            </w:r>
            <w:r>
              <w:t>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306508" w:rsidP="00306508">
            <w:pPr>
              <w:jc w:val="center"/>
            </w:pPr>
            <w:r w:rsidRPr="00E308FA">
              <w:t xml:space="preserve">Информация о государственных и муниципальных услугах, оказываемых администрацией </w:t>
            </w:r>
            <w:r>
              <w:t>Дерезовского сельского поселения</w:t>
            </w:r>
            <w:r w:rsidRPr="00E308FA">
              <w:t xml:space="preserve">, размещена </w:t>
            </w:r>
            <w:proofErr w:type="gramStart"/>
            <w:r w:rsidRPr="00E308FA">
              <w:t xml:space="preserve">в </w:t>
            </w:r>
            <w:r w:rsidR="001C4DE4" w:rsidRPr="001C4DE4">
              <w:rPr>
                <w:color w:val="2D2D2D"/>
                <w:shd w:val="clear" w:color="auto" w:fill="FFFFFF"/>
              </w:rPr>
              <w:t>ГАС</w:t>
            </w:r>
            <w:proofErr w:type="gramEnd"/>
            <w:r w:rsidR="001C4DE4" w:rsidRPr="001C4DE4">
              <w:rPr>
                <w:color w:val="2D2D2D"/>
                <w:shd w:val="clear" w:color="auto" w:fill="FFFFFF"/>
              </w:rPr>
              <w:t xml:space="preserve"> «Управление»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9877AA" w:rsidRDefault="004B473E" w:rsidP="002248BC">
            <w:pPr>
              <w:jc w:val="center"/>
              <w:rPr>
                <w:b/>
              </w:rPr>
            </w:pPr>
            <w:r w:rsidRPr="009877AA">
              <w:rPr>
                <w:b/>
              </w:rPr>
              <w:t xml:space="preserve">Направление 6. Проведение </w:t>
            </w:r>
            <w:proofErr w:type="spellStart"/>
            <w:r w:rsidRPr="009877AA">
              <w:rPr>
                <w:b/>
              </w:rPr>
              <w:t>антикоррупционного</w:t>
            </w:r>
            <w:proofErr w:type="spellEnd"/>
            <w:r w:rsidRPr="009877AA">
              <w:rPr>
                <w:b/>
              </w:rPr>
              <w:t xml:space="preserve"> мониторинга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6.1.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 xml:space="preserve">Глава </w:t>
            </w:r>
            <w:r w:rsidR="009877AA">
              <w:t xml:space="preserve">Дерезовского </w:t>
            </w:r>
            <w:r>
              <w:t>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Ежеквартально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8D01CE" w:rsidP="002248BC">
            <w:pPr>
              <w:jc w:val="center"/>
            </w:pPr>
            <w:r w:rsidRPr="00E308FA">
              <w:t>Вопрос рассмотрен</w:t>
            </w:r>
            <w:r>
              <w:t xml:space="preserve"> на </w:t>
            </w:r>
            <w:r w:rsidRPr="00E308FA">
              <w:t xml:space="preserve"> </w:t>
            </w: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  <w:p w:rsidR="008D01CE" w:rsidRPr="002248BC" w:rsidRDefault="008D01CE" w:rsidP="002248BC">
            <w:pPr>
              <w:jc w:val="center"/>
            </w:pPr>
            <w:r>
              <w:t>30.03.2022 г.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2248BC" w:rsidRDefault="004B473E" w:rsidP="002248BC">
            <w:pPr>
              <w:jc w:val="center"/>
            </w:pPr>
          </w:p>
          <w:p w:rsidR="004B473E" w:rsidRPr="002248BC" w:rsidRDefault="004B473E" w:rsidP="002248BC">
            <w:pPr>
              <w:jc w:val="center"/>
            </w:pPr>
            <w:r w:rsidRPr="002248BC">
              <w:t xml:space="preserve">Направление 7. Обеспечение доступа граждан к информации о деятельности органов местного самоуправления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7.1.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Реализация прав граждан на получение достоверной информации о деятельности органов местного самоуправления, размещение на официальных сайтах органов местного самоуправления сведений о структуре органов местного самоуправления сведений,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Глава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07494" w:rsidP="002248BC">
            <w:pPr>
              <w:jc w:val="center"/>
            </w:pPr>
            <w:proofErr w:type="gramStart"/>
            <w:r w:rsidRPr="000070AD">
              <w:rPr>
                <w:bCs/>
              </w:rPr>
              <w:t xml:space="preserve">Права граждан на получение достоверной информации о деятельности органов местного самоуправления </w:t>
            </w:r>
            <w:r>
              <w:rPr>
                <w:bCs/>
              </w:rPr>
              <w:t xml:space="preserve">Дерезовского сельского поселения </w:t>
            </w:r>
            <w:r w:rsidRPr="000070AD">
              <w:rPr>
                <w:bCs/>
              </w:rPr>
              <w:t xml:space="preserve">Верхнемамонского муниципального района реализуются путем размещения на официальных сайтах органов местного самоуправления сведений о структуре органов местного самоуправления, открытых </w:t>
            </w:r>
            <w:r w:rsidRPr="000070AD">
              <w:rPr>
                <w:bCs/>
              </w:rPr>
              <w:lastRenderedPageBreak/>
              <w:t>данных в соответствии с требованиями действующего федерального законодательства, сведений о соотношении средней заработной платы руководителей муниципальных учреждений и работников.</w:t>
            </w:r>
            <w:proofErr w:type="gramEnd"/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7.2.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Реализация прав граждан и организаций на доступ к информации о работе по профилактике коррупционных и иных правонарушений в органах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Глава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94" w:rsidRPr="000070AD" w:rsidRDefault="00407494" w:rsidP="00407494">
            <w:pPr>
              <w:contextualSpacing/>
              <w:jc w:val="center"/>
              <w:rPr>
                <w:bCs/>
              </w:rPr>
            </w:pPr>
            <w:r w:rsidRPr="000070AD">
              <w:rPr>
                <w:bCs/>
              </w:rPr>
              <w:t xml:space="preserve">На официальном сайте администрации </w:t>
            </w:r>
            <w:r>
              <w:rPr>
                <w:bCs/>
              </w:rPr>
              <w:t>Дерезовского сельского поселения</w:t>
            </w:r>
            <w:r w:rsidRPr="000070AD">
              <w:rPr>
                <w:bCs/>
              </w:rPr>
              <w:t xml:space="preserve"> ведется раздел «Противодействие коррупции».</w:t>
            </w:r>
          </w:p>
          <w:p w:rsidR="004B473E" w:rsidRPr="002248BC" w:rsidRDefault="007E7D24" w:rsidP="00407494">
            <w:pPr>
              <w:jc w:val="center"/>
            </w:pPr>
            <w:proofErr w:type="gramStart"/>
            <w:r>
              <w:rPr>
                <w:bCs/>
              </w:rPr>
              <w:t>Ответственная</w:t>
            </w:r>
            <w:proofErr w:type="gramEnd"/>
            <w:r>
              <w:rPr>
                <w:bCs/>
              </w:rPr>
              <w:t xml:space="preserve"> за наполнение раздела ведущий специалист Третьякова Е.В.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7.3.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2248BC">
              <w:t>Интернет-приемных</w:t>
            </w:r>
            <w:proofErr w:type="spellEnd"/>
            <w:proofErr w:type="gramEnd"/>
            <w:r w:rsidRPr="002248BC">
              <w:t xml:space="preserve">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Глава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7E7D24" w:rsidP="000E7F3E">
            <w:pPr>
              <w:jc w:val="center"/>
            </w:pPr>
            <w:r>
              <w:rPr>
                <w:bCs/>
              </w:rPr>
              <w:t xml:space="preserve">В Дерезовском сельском поселении </w:t>
            </w:r>
            <w:r w:rsidR="000E7F3E">
              <w:rPr>
                <w:bCs/>
              </w:rPr>
              <w:t xml:space="preserve"> с 2013</w:t>
            </w:r>
            <w:r w:rsidRPr="007D0024">
              <w:rPr>
                <w:bCs/>
              </w:rPr>
              <w:t xml:space="preserve"> года организована работа «Телефона доверия» и </w:t>
            </w:r>
            <w:proofErr w:type="spellStart"/>
            <w:proofErr w:type="gramStart"/>
            <w:r w:rsidRPr="007D0024">
              <w:rPr>
                <w:bCs/>
              </w:rPr>
              <w:t>Интернет-приемных</w:t>
            </w:r>
            <w:proofErr w:type="spellEnd"/>
            <w:proofErr w:type="gramEnd"/>
            <w:r w:rsidRPr="007D0024">
              <w:rPr>
                <w:bCs/>
              </w:rPr>
              <w:t xml:space="preserve"> на официальных сайтах. 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7.4.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Глава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3152E6" w:rsidP="000E7F3E">
            <w:pPr>
              <w:jc w:val="center"/>
            </w:pPr>
            <w:r w:rsidRPr="003520A2">
              <w:t xml:space="preserve">Сведения о доходах, расходах, об имуществе и обязательствах имущественного характера размещены на официальных сайтах органов местного самоуправления </w:t>
            </w:r>
            <w:r>
              <w:t xml:space="preserve">Дерезовского сельского поселения </w:t>
            </w:r>
            <w:r w:rsidRPr="003520A2">
              <w:t>Верхнемамонского муниципального района в срок до 20 мая 2022</w:t>
            </w:r>
            <w:r>
              <w:t xml:space="preserve"> </w:t>
            </w:r>
            <w:r w:rsidRPr="003520A2">
              <w:t>г.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2248BC" w:rsidRDefault="004B473E" w:rsidP="002248BC">
            <w:pPr>
              <w:jc w:val="center"/>
            </w:pPr>
            <w:r w:rsidRPr="002248BC"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 w:rsidRPr="002248BC">
              <w:lastRenderedPageBreak/>
              <w:t>антикоррупционной</w:t>
            </w:r>
            <w:proofErr w:type="spellEnd"/>
            <w:r w:rsidRPr="002248BC">
              <w:t xml:space="preserve"> работы в организациях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8.1.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подготовкой и реализацией ежегодных планов работы по противодействию коррупции в муниципальных учреждениях сельского поселения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Глава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6" w:rsidRPr="00890793" w:rsidRDefault="003152E6" w:rsidP="003152E6">
            <w:pPr>
              <w:autoSpaceDE w:val="0"/>
              <w:autoSpaceDN w:val="0"/>
              <w:adjustRightInd w:val="0"/>
              <w:jc w:val="center"/>
            </w:pPr>
            <w:r>
              <w:t xml:space="preserve">Внесены изменения в </w:t>
            </w:r>
            <w:r w:rsidRPr="00890793">
              <w:t xml:space="preserve"> планы противодействия коррупции на 2020-2021 годы. В 2022 году </w:t>
            </w:r>
            <w:r>
              <w:t xml:space="preserve">распоряжением администрации Дерезовского сельского поселения от </w:t>
            </w:r>
            <w:r>
              <w:rPr>
                <w:lang w:eastAsia="ar-SA"/>
              </w:rPr>
              <w:t>14.09.2021г.</w:t>
            </w:r>
            <w:r w:rsidRPr="00B051AC">
              <w:rPr>
                <w:lang w:eastAsia="ar-SA"/>
              </w:rPr>
              <w:t xml:space="preserve"> №</w:t>
            </w:r>
            <w:r>
              <w:rPr>
                <w:lang w:eastAsia="ar-SA"/>
              </w:rPr>
              <w:t xml:space="preserve"> 57</w:t>
            </w:r>
            <w:r w:rsidRPr="00B051AC">
              <w:rPr>
                <w:lang w:eastAsia="ar-SA"/>
              </w:rPr>
              <w:t>-р</w:t>
            </w:r>
            <w:r w:rsidRPr="00890793">
              <w:t xml:space="preserve"> утверждены планы противодействия коррупции  на срок 2022-2024 годов.</w:t>
            </w:r>
          </w:p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8.2.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Консультация руководителей муниципальных учреждений сельского поселения по вопросам организации работы по противодействию коррупции  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Глава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A0281B" w:rsidP="002248BC">
            <w:pPr>
              <w:jc w:val="center"/>
            </w:pPr>
            <w:r>
              <w:t xml:space="preserve">Присутствовали на  обучающих семинарах с </w:t>
            </w:r>
            <w:r w:rsidRPr="00890793">
              <w:t>руководителями (заместителями руководителей) МУ по вопросам организации работы по противодействию коррупции в МУ</w:t>
            </w:r>
            <w:r>
              <w:t xml:space="preserve"> 04.07.2022, 19.12.2022г.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8.3.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сельского поселения,   и лицами, замещающими указанные должности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 w:rsidRPr="009877AA">
              <w:t>Глава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97" w:rsidRPr="0034486B" w:rsidRDefault="00553B97" w:rsidP="00553B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86B">
              <w:rPr>
                <w:bCs/>
              </w:rPr>
              <w:t>В 2022 году произведен прием, анализ и проверка сведений о доходах, расходах, об имуществе и обязательствах имущественного характер</w:t>
            </w:r>
            <w:r>
              <w:rPr>
                <w:bCs/>
              </w:rPr>
              <w:t>а, представленных руководителем</w:t>
            </w:r>
            <w:r w:rsidRPr="0034486B">
              <w:rPr>
                <w:bCs/>
              </w:rPr>
              <w:t xml:space="preserve"> </w:t>
            </w:r>
            <w:r>
              <w:rPr>
                <w:bCs/>
              </w:rPr>
              <w:t>МКУ «Центр культуры Дерезовского сельского поселения»  – 1</w:t>
            </w:r>
            <w:r w:rsidRPr="0034486B">
              <w:rPr>
                <w:bCs/>
              </w:rPr>
              <w:t xml:space="preserve"> </w:t>
            </w:r>
            <w:r>
              <w:rPr>
                <w:bCs/>
              </w:rPr>
              <w:t>человек</w:t>
            </w:r>
            <w:r w:rsidRPr="0034486B">
              <w:rPr>
                <w:bCs/>
              </w:rPr>
              <w:t>.</w:t>
            </w:r>
          </w:p>
          <w:p w:rsidR="00553B97" w:rsidRDefault="00553B97" w:rsidP="00553B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86B">
              <w:rPr>
                <w:bCs/>
              </w:rPr>
              <w:t xml:space="preserve">Вопрос о предоставлении руководителями муниципальных учреждений сведений о доходах, расходах, </w:t>
            </w:r>
            <w:r w:rsidRPr="0034486B">
              <w:rPr>
                <w:bCs/>
              </w:rPr>
              <w:lastRenderedPageBreak/>
              <w:t xml:space="preserve">об имуществе и обязательствах имущественного характера рассмотрен на заседании </w:t>
            </w:r>
          </w:p>
          <w:p w:rsidR="00553B97" w:rsidRPr="0034486B" w:rsidRDefault="00553B97" w:rsidP="00553B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34486B">
              <w:rPr>
                <w:bCs/>
              </w:rPr>
              <w:t xml:space="preserve">Комиссии по соблюдению требований к служебному поведению руководителями муниципальных учреждений </w:t>
            </w:r>
            <w:r>
              <w:rPr>
                <w:bCs/>
              </w:rPr>
              <w:t xml:space="preserve">Дерезовского сельского поселения </w:t>
            </w:r>
            <w:r w:rsidRPr="0034486B">
              <w:rPr>
                <w:bCs/>
              </w:rPr>
              <w:t xml:space="preserve">Верхнемамонского муниципального района Воронежской области, подведомственных администрации </w:t>
            </w:r>
            <w:r>
              <w:rPr>
                <w:bCs/>
              </w:rPr>
              <w:t xml:space="preserve">Дерезовского сельского поселения </w:t>
            </w:r>
            <w:r w:rsidRPr="0034486B">
              <w:rPr>
                <w:bCs/>
              </w:rPr>
              <w:t>Верхнемамонского муниципального района Воронежской области и урегули</w:t>
            </w:r>
            <w:r>
              <w:rPr>
                <w:bCs/>
              </w:rPr>
              <w:t>рованию конфликта интересов – 30.03</w:t>
            </w:r>
            <w:r w:rsidRPr="0034486B">
              <w:rPr>
                <w:bCs/>
              </w:rPr>
              <w:t>.2022г.</w:t>
            </w:r>
            <w:proofErr w:type="gramEnd"/>
          </w:p>
          <w:p w:rsidR="00553B97" w:rsidRPr="0034486B" w:rsidRDefault="00553B97" w:rsidP="00553B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3B97">
              <w:rPr>
                <w:bCs/>
              </w:rPr>
              <w:t>Проведен ретроспективный</w:t>
            </w:r>
            <w:r w:rsidRPr="0034486B">
              <w:rPr>
                <w:bCs/>
              </w:rPr>
              <w:t xml:space="preserve"> анализ предоставленных руководителями сведений о доходах, расходах, об имуществе и обязательствах имущественного характера за 2021 год в сравнении с 2020 годом.</w:t>
            </w:r>
          </w:p>
          <w:p w:rsidR="00553B97" w:rsidRPr="0034486B" w:rsidRDefault="00553B97" w:rsidP="00553B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86B">
              <w:rPr>
                <w:bCs/>
              </w:rPr>
              <w:t>По итогам ретроспективного анализа фактов неполноты и недостоверности предоставленных сведений не выявлено.</w:t>
            </w:r>
          </w:p>
          <w:p w:rsidR="004B473E" w:rsidRPr="002248BC" w:rsidRDefault="00553B97" w:rsidP="00524046">
            <w:pPr>
              <w:jc w:val="center"/>
            </w:pPr>
            <w:r w:rsidRPr="0034486B">
              <w:rPr>
                <w:bCs/>
              </w:rPr>
              <w:t xml:space="preserve">В то же время, по представлению прокуратуры Верхнемамонского района № </w:t>
            </w:r>
            <w:r w:rsidR="007D19D0">
              <w:rPr>
                <w:bCs/>
              </w:rPr>
              <w:lastRenderedPageBreak/>
              <w:t>2-2-2021 от 14.10.2022</w:t>
            </w:r>
            <w:r w:rsidRPr="0034486B">
              <w:rPr>
                <w:bCs/>
              </w:rPr>
              <w:t xml:space="preserve"> «Об устранении нарушений законодательства о противод</w:t>
            </w:r>
            <w:r w:rsidR="00524046">
              <w:rPr>
                <w:bCs/>
              </w:rPr>
              <w:t>ействии коррупции» в 2022 году 1 руководитель муниципального учреждения привлечен</w:t>
            </w:r>
            <w:r w:rsidRPr="0034486B">
              <w:rPr>
                <w:bCs/>
              </w:rPr>
              <w:t xml:space="preserve"> к дисциплинарной ответственности за </w:t>
            </w:r>
            <w:r w:rsidR="00524046">
              <w:rPr>
                <w:bCs/>
              </w:rPr>
              <w:t xml:space="preserve">нарушение законодательства в сфере противодействия коррупции, а именно личная </w:t>
            </w:r>
            <w:proofErr w:type="gramStart"/>
            <w:r w:rsidR="00524046">
              <w:rPr>
                <w:bCs/>
              </w:rPr>
              <w:t>заинтересованность</w:t>
            </w:r>
            <w:proofErr w:type="gramEnd"/>
            <w:r w:rsidR="00524046">
              <w:rPr>
                <w:bCs/>
              </w:rPr>
              <w:t xml:space="preserve"> которая может привести к конфликту интересов заседание комиссии 22.11.2022 г.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2248BC" w:rsidRDefault="004B473E" w:rsidP="002248BC">
            <w:pPr>
              <w:jc w:val="center"/>
            </w:pPr>
            <w:r w:rsidRPr="002248BC">
              <w:t>Направление 9.Осуществление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9.1.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Default="00524046" w:rsidP="005240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5DA1">
              <w:rPr>
                <w:bCs/>
              </w:rPr>
              <w:t xml:space="preserve">На заседании </w:t>
            </w: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  <w:r w:rsidRPr="00165DA1">
              <w:rPr>
                <w:bCs/>
              </w:rPr>
              <w:t xml:space="preserve"> от 22.09.2022г. протокол № 4 проведена актуализация:</w:t>
            </w:r>
          </w:p>
          <w:p w:rsidR="004B473E" w:rsidRPr="002248BC" w:rsidRDefault="00524046" w:rsidP="00524046">
            <w:pPr>
              <w:jc w:val="center"/>
            </w:pPr>
            <w:proofErr w:type="gramStart"/>
            <w:r w:rsidRPr="00165DA1">
              <w:rPr>
                <w:bCs/>
              </w:rPr>
              <w:t xml:space="preserve">- Реестров (карт) коррупционных рисков, возникающих при осуществлении закупок, и планов (реестров) мер, направленных на минимизацию коррупционных рисков, возникающих при осуществлении закупок в </w:t>
            </w:r>
            <w:r w:rsidRPr="00165DA1">
              <w:rPr>
                <w:bCs/>
              </w:rPr>
              <w:lastRenderedPageBreak/>
              <w:t>соответствии с 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утвержденными письмом Министерством труда и социальной защиты РФ от 30 сентября 2020 г. N 18-2/10</w:t>
            </w:r>
            <w:proofErr w:type="gramEnd"/>
            <w:r w:rsidRPr="00165DA1">
              <w:rPr>
                <w:bCs/>
              </w:rPr>
              <w:t>/П-9716.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9.2.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2248BC">
              <w:t>которая</w:t>
            </w:r>
            <w:proofErr w:type="gramEnd"/>
            <w:r w:rsidRPr="002248BC">
              <w:t xml:space="preserve"> приводит или может привести к конфликту интересов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Глава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3D6EC7" w:rsidRDefault="00524046" w:rsidP="00524046">
            <w:pPr>
              <w:autoSpaceDE w:val="0"/>
              <w:autoSpaceDN w:val="0"/>
              <w:adjustRightInd w:val="0"/>
              <w:jc w:val="center"/>
            </w:pPr>
            <w:r w:rsidRPr="003D6EC7">
              <w:t xml:space="preserve">В целях выявления личной заинтересованности муниципальных служащих  и работников, участвующих в осуществлении закупок, </w:t>
            </w:r>
            <w:proofErr w:type="gramStart"/>
            <w:r w:rsidRPr="003D6EC7">
              <w:t>которая</w:t>
            </w:r>
            <w:proofErr w:type="gramEnd"/>
            <w:r w:rsidRPr="003D6EC7">
              <w:t xml:space="preserve"> приводит или может привести к конфликту интересов, </w:t>
            </w:r>
            <w:r>
              <w:t>должностным лицам было подано 4</w:t>
            </w:r>
            <w:r w:rsidRPr="003D6EC7">
              <w:t xml:space="preserve"> Деклараций о возможной личной заинтересованности.</w:t>
            </w:r>
          </w:p>
          <w:p w:rsidR="004B473E" w:rsidRPr="002248BC" w:rsidRDefault="00524046" w:rsidP="00524046">
            <w:pPr>
              <w:jc w:val="center"/>
            </w:pPr>
            <w:r w:rsidRPr="003D6EC7">
              <w:t>Так же проведено добровольное анкетирование муниципальных служащих о соблюдении ограничений и запретов в связи с прохождением</w:t>
            </w:r>
            <w:r>
              <w:t xml:space="preserve"> муниципальной службы. Подано 1</w:t>
            </w:r>
            <w:r w:rsidRPr="003D6EC7">
              <w:t xml:space="preserve"> анке</w:t>
            </w:r>
            <w:r>
              <w:t>та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2248BC" w:rsidRDefault="004B473E" w:rsidP="002248BC">
            <w:pPr>
              <w:jc w:val="center"/>
            </w:pPr>
            <w:r w:rsidRPr="002248BC">
              <w:t xml:space="preserve">Направление 10. </w:t>
            </w:r>
            <w:proofErr w:type="gramStart"/>
            <w:r w:rsidRPr="002248BC">
              <w:t>Контроль за</w:t>
            </w:r>
            <w:proofErr w:type="gramEnd"/>
            <w:r w:rsidRPr="002248BC">
              <w:t xml:space="preserve"> выполнением мероприятий, предусмотренных настоящим Планом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10.1</w:t>
            </w:r>
            <w:r w:rsidRPr="002248BC">
              <w:lastRenderedPageBreak/>
              <w:t>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 xml:space="preserve">Размещение отчета о реализации настоящего Плана на </w:t>
            </w:r>
            <w:r w:rsidRPr="002248BC">
              <w:lastRenderedPageBreak/>
              <w:t>официальных сайтах органов местного самоуправления в сети Интернет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lastRenderedPageBreak/>
              <w:t xml:space="preserve">Ведущий специалист </w:t>
            </w:r>
            <w:r>
              <w:lastRenderedPageBreak/>
              <w:t>администрации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Третьякова Е.В.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1C2E8D" w:rsidRDefault="004B473E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lastRenderedPageBreak/>
              <w:t xml:space="preserve">До 1 </w:t>
            </w:r>
            <w:r w:rsidRPr="001C2E8D">
              <w:lastRenderedPageBreak/>
              <w:t xml:space="preserve">апреля 2022 года </w:t>
            </w:r>
          </w:p>
          <w:p w:rsidR="004B473E" w:rsidRPr="001C2E8D" w:rsidRDefault="004B473E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2023 года </w:t>
            </w:r>
          </w:p>
          <w:p w:rsidR="004B473E" w:rsidRPr="001C2E8D" w:rsidRDefault="004B473E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2024 года</w:t>
            </w:r>
          </w:p>
          <w:p w:rsidR="004B473E" w:rsidRPr="00B051AC" w:rsidRDefault="004B473E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2025 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1C2E8D" w:rsidRDefault="00E23891" w:rsidP="00E23891">
            <w:pPr>
              <w:autoSpaceDE w:val="0"/>
              <w:autoSpaceDN w:val="0"/>
              <w:adjustRightInd w:val="0"/>
              <w:jc w:val="center"/>
            </w:pPr>
            <w:r w:rsidRPr="003D6EC7">
              <w:rPr>
                <w:bCs/>
              </w:rPr>
              <w:lastRenderedPageBreak/>
              <w:t xml:space="preserve">Администрацией </w:t>
            </w:r>
            <w:r>
              <w:rPr>
                <w:bCs/>
              </w:rPr>
              <w:lastRenderedPageBreak/>
              <w:t xml:space="preserve">Дерезовского сельского поселения </w:t>
            </w:r>
            <w:r w:rsidRPr="003D6EC7">
              <w:rPr>
                <w:bCs/>
              </w:rPr>
              <w:t xml:space="preserve">Верхнемамонского муниципального района   проведен мониторинг реализации настоящего Плана, плана мероприятий по противодействию коррупции в </w:t>
            </w:r>
            <w:r>
              <w:rPr>
                <w:bCs/>
              </w:rPr>
              <w:t xml:space="preserve">Дерезовском сельском поселении  и Отчет размещен на </w:t>
            </w:r>
            <w:r w:rsidRPr="002248BC">
              <w:t>официальных сайтах органов местного самоуправления в сети Интернет</w:t>
            </w:r>
          </w:p>
        </w:tc>
      </w:tr>
    </w:tbl>
    <w:p w:rsidR="007D2FA9" w:rsidRPr="00BC7334" w:rsidRDefault="007D2FA9" w:rsidP="00650AC2">
      <w:pPr>
        <w:ind w:left="5103"/>
        <w:jc w:val="both"/>
        <w:rPr>
          <w:b/>
          <w:sz w:val="25"/>
          <w:szCs w:val="25"/>
        </w:rPr>
      </w:pPr>
    </w:p>
    <w:sectPr w:rsidR="007D2FA9" w:rsidRPr="00BC7334" w:rsidSect="00D55C31">
      <w:pgSz w:w="16838" w:h="11906" w:orient="landscape"/>
      <w:pgMar w:top="1418" w:right="567" w:bottom="284" w:left="567" w:header="992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00359B"/>
    <w:rsid w:val="0000359B"/>
    <w:rsid w:val="00003C04"/>
    <w:rsid w:val="00015256"/>
    <w:rsid w:val="00015DB1"/>
    <w:rsid w:val="000167DF"/>
    <w:rsid w:val="000252C4"/>
    <w:rsid w:val="000401B4"/>
    <w:rsid w:val="00070FEF"/>
    <w:rsid w:val="00081A9C"/>
    <w:rsid w:val="00092D17"/>
    <w:rsid w:val="000A4963"/>
    <w:rsid w:val="000B5AF3"/>
    <w:rsid w:val="000B6DB6"/>
    <w:rsid w:val="000D2662"/>
    <w:rsid w:val="000E767B"/>
    <w:rsid w:val="000E7F3E"/>
    <w:rsid w:val="00101F88"/>
    <w:rsid w:val="00102432"/>
    <w:rsid w:val="00123B19"/>
    <w:rsid w:val="00132134"/>
    <w:rsid w:val="00154D8A"/>
    <w:rsid w:val="001912FD"/>
    <w:rsid w:val="0019279F"/>
    <w:rsid w:val="001A08AB"/>
    <w:rsid w:val="001C2E8D"/>
    <w:rsid w:val="001C4852"/>
    <w:rsid w:val="001C4DE4"/>
    <w:rsid w:val="00223493"/>
    <w:rsid w:val="002248BC"/>
    <w:rsid w:val="002538E6"/>
    <w:rsid w:val="00255B71"/>
    <w:rsid w:val="00271830"/>
    <w:rsid w:val="00272939"/>
    <w:rsid w:val="00297659"/>
    <w:rsid w:val="002B17AB"/>
    <w:rsid w:val="002B6439"/>
    <w:rsid w:val="002D03A6"/>
    <w:rsid w:val="002D0F56"/>
    <w:rsid w:val="002E1165"/>
    <w:rsid w:val="002F1DC5"/>
    <w:rsid w:val="00306508"/>
    <w:rsid w:val="003152E6"/>
    <w:rsid w:val="00371D5A"/>
    <w:rsid w:val="00372B96"/>
    <w:rsid w:val="0038133C"/>
    <w:rsid w:val="003A0D12"/>
    <w:rsid w:val="003B0EF2"/>
    <w:rsid w:val="003B6C1D"/>
    <w:rsid w:val="003D06DA"/>
    <w:rsid w:val="003D4B24"/>
    <w:rsid w:val="003D6A7B"/>
    <w:rsid w:val="00407494"/>
    <w:rsid w:val="00407AF4"/>
    <w:rsid w:val="004609DC"/>
    <w:rsid w:val="004B4445"/>
    <w:rsid w:val="004B473E"/>
    <w:rsid w:val="004C6091"/>
    <w:rsid w:val="005117E4"/>
    <w:rsid w:val="005135BB"/>
    <w:rsid w:val="00524046"/>
    <w:rsid w:val="00534A80"/>
    <w:rsid w:val="00553B97"/>
    <w:rsid w:val="00581512"/>
    <w:rsid w:val="00581EFD"/>
    <w:rsid w:val="005A54FF"/>
    <w:rsid w:val="005A7C5E"/>
    <w:rsid w:val="005B6C70"/>
    <w:rsid w:val="005C51E5"/>
    <w:rsid w:val="005F7429"/>
    <w:rsid w:val="00610E72"/>
    <w:rsid w:val="0061797E"/>
    <w:rsid w:val="0063492E"/>
    <w:rsid w:val="00634DCE"/>
    <w:rsid w:val="006367AD"/>
    <w:rsid w:val="00640D53"/>
    <w:rsid w:val="00644511"/>
    <w:rsid w:val="00645D2B"/>
    <w:rsid w:val="00650AC2"/>
    <w:rsid w:val="00652412"/>
    <w:rsid w:val="006714DB"/>
    <w:rsid w:val="00695346"/>
    <w:rsid w:val="006A11DE"/>
    <w:rsid w:val="006B4CF0"/>
    <w:rsid w:val="006C23ED"/>
    <w:rsid w:val="006C7D83"/>
    <w:rsid w:val="006D2B62"/>
    <w:rsid w:val="006D56C2"/>
    <w:rsid w:val="006E6B41"/>
    <w:rsid w:val="0070183F"/>
    <w:rsid w:val="0073110B"/>
    <w:rsid w:val="00744334"/>
    <w:rsid w:val="00744DD3"/>
    <w:rsid w:val="007461DC"/>
    <w:rsid w:val="0076193D"/>
    <w:rsid w:val="0077566C"/>
    <w:rsid w:val="00795018"/>
    <w:rsid w:val="007B44B6"/>
    <w:rsid w:val="007B5AC8"/>
    <w:rsid w:val="007B72F1"/>
    <w:rsid w:val="007D19D0"/>
    <w:rsid w:val="007D2FA9"/>
    <w:rsid w:val="007E7D24"/>
    <w:rsid w:val="007F6A80"/>
    <w:rsid w:val="00802907"/>
    <w:rsid w:val="00817FBF"/>
    <w:rsid w:val="00827648"/>
    <w:rsid w:val="00833850"/>
    <w:rsid w:val="00862E7B"/>
    <w:rsid w:val="00870A27"/>
    <w:rsid w:val="00886939"/>
    <w:rsid w:val="008A3365"/>
    <w:rsid w:val="008C2C58"/>
    <w:rsid w:val="008D01CE"/>
    <w:rsid w:val="008E46DD"/>
    <w:rsid w:val="0091150E"/>
    <w:rsid w:val="00923386"/>
    <w:rsid w:val="009468A6"/>
    <w:rsid w:val="0094724D"/>
    <w:rsid w:val="00964B0D"/>
    <w:rsid w:val="0096728D"/>
    <w:rsid w:val="009877AA"/>
    <w:rsid w:val="009A0989"/>
    <w:rsid w:val="009D368A"/>
    <w:rsid w:val="009D4BF4"/>
    <w:rsid w:val="00A0281B"/>
    <w:rsid w:val="00A2592E"/>
    <w:rsid w:val="00A26DD6"/>
    <w:rsid w:val="00A35FB8"/>
    <w:rsid w:val="00A4338E"/>
    <w:rsid w:val="00A620CF"/>
    <w:rsid w:val="00A6445E"/>
    <w:rsid w:val="00A77D48"/>
    <w:rsid w:val="00A83541"/>
    <w:rsid w:val="00A93DEE"/>
    <w:rsid w:val="00A952AF"/>
    <w:rsid w:val="00AA42B6"/>
    <w:rsid w:val="00AA6C14"/>
    <w:rsid w:val="00AB7BAA"/>
    <w:rsid w:val="00AC0012"/>
    <w:rsid w:val="00AC3D4D"/>
    <w:rsid w:val="00AD42D4"/>
    <w:rsid w:val="00AE1263"/>
    <w:rsid w:val="00AE423F"/>
    <w:rsid w:val="00B106A6"/>
    <w:rsid w:val="00B33071"/>
    <w:rsid w:val="00B70AA0"/>
    <w:rsid w:val="00B80AA7"/>
    <w:rsid w:val="00B8660D"/>
    <w:rsid w:val="00BB0661"/>
    <w:rsid w:val="00BB090D"/>
    <w:rsid w:val="00BB1130"/>
    <w:rsid w:val="00BC52E5"/>
    <w:rsid w:val="00BC7334"/>
    <w:rsid w:val="00BE316A"/>
    <w:rsid w:val="00BE442E"/>
    <w:rsid w:val="00C76758"/>
    <w:rsid w:val="00C838BA"/>
    <w:rsid w:val="00C86541"/>
    <w:rsid w:val="00CA32F4"/>
    <w:rsid w:val="00CC566C"/>
    <w:rsid w:val="00CD11A4"/>
    <w:rsid w:val="00CD4027"/>
    <w:rsid w:val="00CE4AD2"/>
    <w:rsid w:val="00CE6D6E"/>
    <w:rsid w:val="00D266A0"/>
    <w:rsid w:val="00D4491C"/>
    <w:rsid w:val="00D50D17"/>
    <w:rsid w:val="00D5251C"/>
    <w:rsid w:val="00D55C31"/>
    <w:rsid w:val="00D60F5C"/>
    <w:rsid w:val="00D66DEC"/>
    <w:rsid w:val="00D82DD2"/>
    <w:rsid w:val="00D83C39"/>
    <w:rsid w:val="00DD2B2D"/>
    <w:rsid w:val="00DD3401"/>
    <w:rsid w:val="00DD4BEE"/>
    <w:rsid w:val="00DF5982"/>
    <w:rsid w:val="00E02CB2"/>
    <w:rsid w:val="00E23891"/>
    <w:rsid w:val="00E82D73"/>
    <w:rsid w:val="00E921B6"/>
    <w:rsid w:val="00EC701B"/>
    <w:rsid w:val="00EE0177"/>
    <w:rsid w:val="00F0067D"/>
    <w:rsid w:val="00F064D2"/>
    <w:rsid w:val="00F0697A"/>
    <w:rsid w:val="00F1009C"/>
    <w:rsid w:val="00F365BB"/>
    <w:rsid w:val="00F42253"/>
    <w:rsid w:val="00F53DF5"/>
    <w:rsid w:val="00F643FF"/>
    <w:rsid w:val="00F701E6"/>
    <w:rsid w:val="00FA5684"/>
    <w:rsid w:val="00FB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No Spacing"/>
    <w:uiPriority w:val="1"/>
    <w:qFormat/>
    <w:rsid w:val="0000359B"/>
    <w:rPr>
      <w:sz w:val="24"/>
      <w:szCs w:val="24"/>
    </w:rPr>
  </w:style>
  <w:style w:type="paragraph" w:styleId="a6">
    <w:name w:val="Balloon Text"/>
    <w:basedOn w:val="a"/>
    <w:link w:val="a7"/>
    <w:rsid w:val="007B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44B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54D8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FBE1-AD99-4B25-9BB9-13069835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3</TotalTime>
  <Pages>19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der</cp:lastModifiedBy>
  <cp:revision>2</cp:revision>
  <cp:lastPrinted>2022-03-30T13:55:00Z</cp:lastPrinted>
  <dcterms:created xsi:type="dcterms:W3CDTF">2023-03-31T05:26:00Z</dcterms:created>
  <dcterms:modified xsi:type="dcterms:W3CDTF">2023-03-31T05:26:00Z</dcterms:modified>
</cp:coreProperties>
</file>